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0A47" w14:textId="77777777" w:rsidR="000E7CBD" w:rsidRPr="00545A08" w:rsidRDefault="00954D30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="Verdana" w:hAnsi="Verdana"/>
          <w:b/>
          <w:bCs/>
        </w:rPr>
      </w:pPr>
      <w:r w:rsidRPr="00545A08">
        <w:rPr>
          <w:rFonts w:ascii="Verdana" w:hAnsi="Verdana"/>
          <w:b/>
          <w:bCs/>
        </w:rPr>
        <w:tab/>
      </w:r>
    </w:p>
    <w:p w14:paraId="69400A4F" w14:textId="09BDC4D2" w:rsidR="00917715" w:rsidRPr="0086467C" w:rsidRDefault="0086467C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="Verdana" w:hAnsi="Verdana"/>
          <w:b/>
          <w:lang w:val="bg-BG"/>
        </w:rPr>
      </w:pPr>
      <w:r w:rsidRPr="0086467C">
        <w:rPr>
          <w:rFonts w:ascii="Verdana" w:hAnsi="Verdana"/>
          <w:b/>
          <w:lang w:val="bg-BG"/>
        </w:rPr>
        <w:t>ДО</w:t>
      </w:r>
    </w:p>
    <w:p w14:paraId="5034501B" w14:textId="77F44CE8" w:rsidR="0086467C" w:rsidRPr="0086467C" w:rsidRDefault="0086467C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="Verdana" w:hAnsi="Verdana"/>
          <w:b/>
          <w:lang w:val="bg-BG"/>
        </w:rPr>
      </w:pPr>
      <w:r w:rsidRPr="0086467C">
        <w:rPr>
          <w:rFonts w:ascii="Verdana" w:hAnsi="Verdana"/>
          <w:b/>
          <w:lang w:val="bg-BG"/>
        </w:rPr>
        <w:t>ПОМИРИТЕЛНА КОМИСИЯ</w:t>
      </w:r>
    </w:p>
    <w:p w14:paraId="1512A724" w14:textId="77777777" w:rsidR="0086467C" w:rsidRDefault="0086467C" w:rsidP="0086467C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lang w:val="bg-BG"/>
        </w:rPr>
      </w:pPr>
    </w:p>
    <w:p w14:paraId="72376820" w14:textId="469D2148" w:rsidR="0086467C" w:rsidRPr="0086467C" w:rsidRDefault="0086467C" w:rsidP="0086467C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lang w:val="bg-BG"/>
        </w:rPr>
      </w:pPr>
      <w:r w:rsidRPr="0086467C">
        <w:rPr>
          <w:rFonts w:ascii="Verdana" w:hAnsi="Verdana"/>
          <w:b/>
          <w:lang w:val="bg-BG"/>
        </w:rPr>
        <w:t>……………………………………………………………………………………</w:t>
      </w:r>
      <w:r>
        <w:rPr>
          <w:rFonts w:ascii="Verdana" w:hAnsi="Verdana"/>
          <w:b/>
          <w:lang w:val="bg-BG"/>
        </w:rPr>
        <w:t>……………….</w:t>
      </w:r>
      <w:r w:rsidRPr="0086467C">
        <w:rPr>
          <w:rFonts w:ascii="Verdana" w:hAnsi="Verdana"/>
          <w:b/>
          <w:lang w:val="bg-BG"/>
        </w:rPr>
        <w:t>……………</w:t>
      </w:r>
    </w:p>
    <w:p w14:paraId="6555EE23" w14:textId="2C9DA1E3" w:rsidR="0086467C" w:rsidRDefault="0086467C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="Verdana" w:hAnsi="Verdana"/>
          <w:lang w:val="bg-BG"/>
        </w:rPr>
      </w:pPr>
    </w:p>
    <w:p w14:paraId="36584DE5" w14:textId="74B10827" w:rsidR="0086467C" w:rsidRDefault="0086467C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="Verdana" w:hAnsi="Verdana"/>
          <w:lang w:val="bg-BG"/>
        </w:rPr>
      </w:pPr>
    </w:p>
    <w:p w14:paraId="49826412" w14:textId="3AB1A0B2" w:rsidR="0086467C" w:rsidRPr="0086467C" w:rsidRDefault="0086467C" w:rsidP="0086467C">
      <w:pPr>
        <w:pStyle w:val="Header"/>
        <w:tabs>
          <w:tab w:val="clear" w:pos="4320"/>
          <w:tab w:val="clear" w:pos="8640"/>
        </w:tabs>
        <w:spacing w:after="240" w:line="360" w:lineRule="auto"/>
        <w:jc w:val="center"/>
        <w:rPr>
          <w:rFonts w:ascii="Verdana" w:hAnsi="Verdana"/>
          <w:b/>
          <w:sz w:val="28"/>
          <w:szCs w:val="28"/>
          <w:lang w:val="bg-BG"/>
        </w:rPr>
      </w:pPr>
      <w:r w:rsidRPr="0086467C">
        <w:rPr>
          <w:rFonts w:ascii="Verdana" w:hAnsi="Verdana"/>
          <w:b/>
          <w:sz w:val="28"/>
          <w:szCs w:val="28"/>
          <w:lang w:val="bg-BG"/>
        </w:rPr>
        <w:t>ЗАЯВЛЕНИЕ</w:t>
      </w:r>
    </w:p>
    <w:p w14:paraId="4B6EB14B" w14:textId="45BE8284" w:rsidR="0086467C" w:rsidRPr="005A106D" w:rsidRDefault="0086467C" w:rsidP="0086467C">
      <w:pPr>
        <w:pStyle w:val="Header"/>
        <w:tabs>
          <w:tab w:val="clear" w:pos="4320"/>
          <w:tab w:val="clear" w:pos="8640"/>
        </w:tabs>
        <w:spacing w:after="240" w:line="360" w:lineRule="auto"/>
        <w:rPr>
          <w:rFonts w:ascii="Verdana" w:hAnsi="Verdana"/>
          <w:lang w:val="bg-BG"/>
        </w:rPr>
      </w:pPr>
      <w:r w:rsidRPr="005A106D">
        <w:rPr>
          <w:rFonts w:ascii="Verdana" w:hAnsi="Verdana"/>
          <w:lang w:val="bg-BG"/>
        </w:rPr>
        <w:t>От</w:t>
      </w:r>
      <w:r w:rsidR="005A106D" w:rsidRPr="005A106D">
        <w:rPr>
          <w:rFonts w:ascii="Verdana" w:hAnsi="Verdana"/>
          <w:lang w:val="bg-BG"/>
        </w:rPr>
        <w:t>:</w:t>
      </w:r>
      <w:r w:rsidRPr="005A106D">
        <w:rPr>
          <w:rFonts w:ascii="Verdana" w:hAnsi="Verdana"/>
          <w:lang w:val="bg-BG"/>
        </w:rPr>
        <w:t xml:space="preserve"> …………………………………………………………………………………………………………………………………………….</w:t>
      </w:r>
    </w:p>
    <w:p w14:paraId="1BCB1F92" w14:textId="5282A5E7" w:rsidR="0086467C" w:rsidRPr="005A106D" w:rsidRDefault="0086467C" w:rsidP="0086467C">
      <w:pPr>
        <w:pStyle w:val="Header"/>
        <w:tabs>
          <w:tab w:val="clear" w:pos="4320"/>
          <w:tab w:val="clear" w:pos="8640"/>
        </w:tabs>
        <w:spacing w:after="240" w:line="360" w:lineRule="auto"/>
        <w:rPr>
          <w:rFonts w:ascii="Verdana" w:hAnsi="Verdana"/>
          <w:lang w:val="bg-BG"/>
        </w:rPr>
      </w:pPr>
      <w:r w:rsidRPr="005A106D">
        <w:rPr>
          <w:rFonts w:ascii="Verdana" w:hAnsi="Verdana"/>
          <w:lang w:val="bg-BG"/>
        </w:rPr>
        <w:t>Адрес: ………………………………………………………………………………………………………………………………..……</w:t>
      </w:r>
    </w:p>
    <w:p w14:paraId="26811264" w14:textId="43670F8D" w:rsidR="0086467C" w:rsidRPr="005A106D" w:rsidRDefault="0086467C" w:rsidP="0086467C">
      <w:pPr>
        <w:pStyle w:val="Header"/>
        <w:tabs>
          <w:tab w:val="clear" w:pos="4320"/>
          <w:tab w:val="clear" w:pos="8640"/>
        </w:tabs>
        <w:spacing w:after="240" w:line="360" w:lineRule="auto"/>
        <w:rPr>
          <w:rFonts w:ascii="Verdana" w:hAnsi="Verdana"/>
          <w:lang w:val="bg-BG"/>
        </w:rPr>
      </w:pPr>
      <w:r w:rsidRPr="005A106D">
        <w:rPr>
          <w:rFonts w:ascii="Verdana" w:hAnsi="Verdana"/>
          <w:lang w:val="bg-BG"/>
        </w:rPr>
        <w:t xml:space="preserve">Телефон: ………………………………………………..….., </w:t>
      </w:r>
      <w:proofErr w:type="gramStart"/>
      <w:r w:rsidRPr="005A106D">
        <w:rPr>
          <w:rFonts w:ascii="Verdana" w:hAnsi="Verdana"/>
          <w:lang w:val="en-US"/>
        </w:rPr>
        <w:t>e-mail</w:t>
      </w:r>
      <w:proofErr w:type="gramEnd"/>
      <w:r w:rsidRPr="005A106D">
        <w:rPr>
          <w:rFonts w:ascii="Verdana" w:hAnsi="Verdana"/>
          <w:lang w:val="en-US"/>
        </w:rPr>
        <w:t xml:space="preserve">: </w:t>
      </w:r>
      <w:r w:rsidRPr="005A106D">
        <w:rPr>
          <w:rFonts w:ascii="Verdana" w:hAnsi="Verdana"/>
          <w:lang w:val="bg-BG"/>
        </w:rPr>
        <w:t>……………………………..…………………………..</w:t>
      </w:r>
    </w:p>
    <w:p w14:paraId="10E6C5F0" w14:textId="63CC7541" w:rsidR="0069581F" w:rsidRPr="005A106D" w:rsidRDefault="0069581F" w:rsidP="0086467C">
      <w:pPr>
        <w:pStyle w:val="Header"/>
        <w:tabs>
          <w:tab w:val="clear" w:pos="4320"/>
          <w:tab w:val="clear" w:pos="8640"/>
        </w:tabs>
        <w:spacing w:after="240" w:line="360" w:lineRule="auto"/>
        <w:rPr>
          <w:rFonts w:ascii="Verdana" w:hAnsi="Verdana"/>
          <w:u w:val="single"/>
        </w:rPr>
      </w:pPr>
    </w:p>
    <w:p w14:paraId="43BB54DD" w14:textId="422B3954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5A106D">
        <w:rPr>
          <w:rFonts w:asciiTheme="minorHAnsi" w:eastAsiaTheme="minorEastAsia" w:hAnsiTheme="minorHAnsi" w:cstheme="minorHAnsi"/>
          <w:sz w:val="24"/>
          <w:szCs w:val="24"/>
        </w:rPr>
        <w:t>И</w:t>
      </w:r>
      <w:proofErr w:type="spellStart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>ме</w:t>
      </w:r>
      <w:proofErr w:type="spellEnd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>/</w:t>
      </w:r>
      <w:proofErr w:type="spellStart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>наименование</w:t>
      </w:r>
      <w:proofErr w:type="spellEnd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и </w:t>
      </w:r>
      <w:proofErr w:type="spellStart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>адрес</w:t>
      </w:r>
      <w:proofErr w:type="spellEnd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>на</w:t>
      </w:r>
      <w:proofErr w:type="spellEnd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>търговеца</w:t>
      </w:r>
      <w:proofErr w:type="spellEnd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, </w:t>
      </w:r>
      <w:proofErr w:type="spellStart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>срещу</w:t>
      </w:r>
      <w:proofErr w:type="spellEnd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>когото</w:t>
      </w:r>
      <w:proofErr w:type="spellEnd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>се</w:t>
      </w:r>
      <w:proofErr w:type="spellEnd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>подава</w:t>
      </w:r>
      <w:proofErr w:type="spellEnd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86467C">
        <w:rPr>
          <w:rFonts w:asciiTheme="minorHAnsi" w:eastAsiaTheme="minorEastAsia" w:hAnsiTheme="minorHAnsi" w:cstheme="minorHAnsi"/>
          <w:sz w:val="24"/>
          <w:szCs w:val="24"/>
          <w:lang w:val="x-none"/>
        </w:rPr>
        <w:t>заявлението</w:t>
      </w:r>
      <w:proofErr w:type="spellEnd"/>
      <w:r w:rsidRPr="005A106D">
        <w:rPr>
          <w:rFonts w:asciiTheme="minorHAnsi" w:eastAsiaTheme="minorEastAsia" w:hAnsiTheme="minorHAnsi" w:cstheme="minorHAnsi"/>
          <w:sz w:val="24"/>
          <w:szCs w:val="24"/>
        </w:rPr>
        <w:t>:</w:t>
      </w:r>
    </w:p>
    <w:p w14:paraId="6FDBBAFF" w14:textId="77777777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5A106D">
        <w:rPr>
          <w:rFonts w:asciiTheme="minorHAnsi" w:eastAsiaTheme="minorEastAsia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F432954" w14:textId="4703979A" w:rsidR="0086467C" w:rsidRPr="0086467C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5A106D">
        <w:rPr>
          <w:rFonts w:asciiTheme="minorHAnsi" w:eastAsiaTheme="minorEastAsia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4B37862" w14:textId="77777777" w:rsidR="0086467C" w:rsidRPr="0086467C" w:rsidRDefault="0086467C" w:rsidP="0086467C">
      <w:pPr>
        <w:widowControl w:val="0"/>
        <w:autoSpaceDE w:val="0"/>
        <w:autoSpaceDN w:val="0"/>
        <w:adjustRightInd w:val="0"/>
        <w:spacing w:after="240"/>
        <w:ind w:firstLine="48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741DEFC3" w14:textId="478942BE" w:rsidR="0086467C" w:rsidRPr="00C2753F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C2753F">
        <w:rPr>
          <w:rFonts w:asciiTheme="minorHAnsi" w:eastAsiaTheme="minorEastAsia" w:hAnsiTheme="minorHAnsi" w:cstheme="minorHAnsi"/>
          <w:b/>
          <w:sz w:val="24"/>
          <w:szCs w:val="24"/>
        </w:rPr>
        <w:t>И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зложение</w:t>
      </w:r>
      <w:proofErr w:type="spellEnd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на</w:t>
      </w:r>
      <w:proofErr w:type="spellEnd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фактите</w:t>
      </w:r>
      <w:proofErr w:type="spellEnd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 xml:space="preserve"> и 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обстоятелствата</w:t>
      </w:r>
      <w:proofErr w:type="spellEnd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по</w:t>
      </w:r>
      <w:proofErr w:type="spellEnd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спора</w:t>
      </w:r>
      <w:proofErr w:type="spellEnd"/>
      <w:r w:rsidRPr="00C2753F">
        <w:rPr>
          <w:rFonts w:asciiTheme="minorHAnsi" w:eastAsiaTheme="minorEastAsia" w:hAnsiTheme="minorHAnsi" w:cstheme="minorHAnsi"/>
          <w:b/>
          <w:sz w:val="24"/>
          <w:szCs w:val="24"/>
        </w:rPr>
        <w:t>:</w:t>
      </w:r>
    </w:p>
    <w:p w14:paraId="77D259F9" w14:textId="5BD29553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38B77256" w14:textId="70AA1745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484B9D97" w14:textId="17E97683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72742C18" w14:textId="6DCC90DF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BDEBA77" w14:textId="0AA44006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A38E305" w14:textId="536A2389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29E22E1D" w14:textId="77777777" w:rsidR="0086467C" w:rsidRPr="0086467C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3B83F377" w14:textId="77777777" w:rsidR="0086467C" w:rsidRPr="0086467C" w:rsidRDefault="0086467C" w:rsidP="0086467C">
      <w:pPr>
        <w:widowControl w:val="0"/>
        <w:autoSpaceDE w:val="0"/>
        <w:autoSpaceDN w:val="0"/>
        <w:adjustRightInd w:val="0"/>
        <w:spacing w:after="240"/>
        <w:ind w:firstLine="48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40BD465A" w14:textId="77777777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24D24F33" w14:textId="77777777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1519555B" w14:textId="77777777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0F824D42" w14:textId="77777777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226B46B7" w14:textId="77777777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01FFE29" w14:textId="0884AD5B" w:rsidR="0086467C" w:rsidRPr="00C2753F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C2753F">
        <w:rPr>
          <w:rFonts w:asciiTheme="minorHAnsi" w:eastAsiaTheme="minorEastAsia" w:hAnsiTheme="minorHAnsi" w:cstheme="minorHAnsi"/>
          <w:b/>
          <w:sz w:val="24"/>
          <w:szCs w:val="24"/>
        </w:rPr>
        <w:lastRenderedPageBreak/>
        <w:t>Ф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ормулиране</w:t>
      </w:r>
      <w:proofErr w:type="spellEnd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на</w:t>
      </w:r>
      <w:proofErr w:type="spellEnd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искането</w:t>
      </w:r>
      <w:proofErr w:type="spellEnd"/>
      <w:r w:rsidRPr="00C2753F">
        <w:rPr>
          <w:rFonts w:asciiTheme="minorHAnsi" w:eastAsiaTheme="minorEastAsia" w:hAnsiTheme="minorHAnsi" w:cstheme="minorHAnsi"/>
          <w:b/>
          <w:sz w:val="24"/>
          <w:szCs w:val="24"/>
        </w:rPr>
        <w:t xml:space="preserve">: </w:t>
      </w:r>
    </w:p>
    <w:p w14:paraId="7666543E" w14:textId="77777777" w:rsidR="0086467C" w:rsidRPr="0086467C" w:rsidRDefault="0086467C" w:rsidP="0086467C">
      <w:pPr>
        <w:widowControl w:val="0"/>
        <w:autoSpaceDE w:val="0"/>
        <w:autoSpaceDN w:val="0"/>
        <w:adjustRightInd w:val="0"/>
        <w:spacing w:after="240"/>
        <w:ind w:firstLine="48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7281AE57" w14:textId="77777777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4938CEC5" w14:textId="77777777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635627EF" w14:textId="77777777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6AB5C771" w14:textId="77777777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7DBD1E9" w14:textId="77777777" w:rsidR="0086467C" w:rsidRPr="005A106D" w:rsidRDefault="0086467C" w:rsidP="0086467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3D923C34" w14:textId="6B066AD9" w:rsidR="00C2753F" w:rsidRPr="00C2753F" w:rsidRDefault="0086467C" w:rsidP="00C2753F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  <w:r w:rsidRPr="00C2753F">
        <w:rPr>
          <w:rFonts w:asciiTheme="minorHAnsi" w:eastAsiaTheme="minorEastAsia" w:hAnsiTheme="minorHAnsi" w:cstheme="minorHAnsi"/>
          <w:b/>
          <w:sz w:val="24"/>
          <w:szCs w:val="24"/>
        </w:rPr>
        <w:t>О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пис</w:t>
      </w:r>
      <w:proofErr w:type="spellEnd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на</w:t>
      </w:r>
      <w:proofErr w:type="spellEnd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 xml:space="preserve"> </w:t>
      </w:r>
      <w:r w:rsidRPr="00C2753F">
        <w:rPr>
          <w:rFonts w:asciiTheme="minorHAnsi" w:eastAsiaTheme="minorEastAsia" w:hAnsiTheme="minorHAnsi" w:cstheme="minorHAnsi"/>
          <w:b/>
          <w:sz w:val="24"/>
          <w:szCs w:val="24"/>
        </w:rPr>
        <w:t xml:space="preserve">приложените </w:t>
      </w:r>
      <w:proofErr w:type="spellStart"/>
      <w:r w:rsidRPr="00C2753F">
        <w:rPr>
          <w:rFonts w:asciiTheme="minorHAnsi" w:eastAsiaTheme="minorEastAsia" w:hAnsiTheme="minorHAnsi" w:cstheme="minorHAnsi"/>
          <w:b/>
          <w:sz w:val="24"/>
          <w:szCs w:val="24"/>
          <w:lang w:val="x-none"/>
        </w:rPr>
        <w:t>документи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</w:rPr>
        <w:t xml:space="preserve"> (</w:t>
      </w:r>
      <w:r w:rsidR="00A8131C">
        <w:rPr>
          <w:rFonts w:asciiTheme="minorHAnsi" w:eastAsiaTheme="minorEastAsia" w:hAnsiTheme="minorHAnsi" w:cstheme="minorHAnsi"/>
          <w:sz w:val="24"/>
          <w:szCs w:val="24"/>
        </w:rPr>
        <w:t>1. К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опие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от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подадената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жалба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до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търговеца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,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включително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и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решението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нея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, в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случаите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,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когато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търговецът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се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е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произнесъл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нея</w:t>
      </w:r>
      <w:proofErr w:type="spellEnd"/>
      <w:r w:rsidR="00C2753F">
        <w:rPr>
          <w:rFonts w:asciiTheme="minorHAnsi" w:eastAsiaTheme="minorEastAsia" w:hAnsiTheme="minorHAnsi" w:cstheme="minorHAnsi"/>
          <w:sz w:val="24"/>
          <w:szCs w:val="24"/>
        </w:rPr>
        <w:t>.</w:t>
      </w:r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r w:rsidR="00A8131C">
        <w:rPr>
          <w:rFonts w:asciiTheme="minorHAnsi" w:eastAsiaTheme="minorEastAsia" w:hAnsiTheme="minorHAnsi" w:cstheme="minorHAnsi"/>
          <w:sz w:val="24"/>
          <w:szCs w:val="24"/>
        </w:rPr>
        <w:t xml:space="preserve">2. </w:t>
      </w:r>
      <w:r w:rsidR="00C2753F">
        <w:rPr>
          <w:rFonts w:asciiTheme="minorHAnsi" w:eastAsiaTheme="minorEastAsia" w:hAnsiTheme="minorHAnsi" w:cstheme="minorHAnsi"/>
          <w:sz w:val="24"/>
          <w:szCs w:val="24"/>
        </w:rPr>
        <w:t>Ако</w:t>
      </w:r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заявлението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е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подадено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от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пълномощник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,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към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него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се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представя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нотариално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заверено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пълномощно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, с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което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е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упълномощен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да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участва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в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помирителното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производство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и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да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сключва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споразумение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от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името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на</w:t>
      </w:r>
      <w:proofErr w:type="spellEnd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C2753F"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потребител</w:t>
      </w:r>
      <w:r w:rsidR="00C2753F">
        <w:rPr>
          <w:rFonts w:asciiTheme="minorHAnsi" w:eastAsiaTheme="minorEastAsia" w:hAnsiTheme="minorHAnsi" w:cstheme="minorHAnsi"/>
          <w:sz w:val="24"/>
          <w:szCs w:val="24"/>
        </w:rPr>
        <w:t>я</w:t>
      </w:r>
      <w:proofErr w:type="spellEnd"/>
      <w:r w:rsidR="00C2753F">
        <w:rPr>
          <w:rFonts w:asciiTheme="minorHAnsi" w:eastAsiaTheme="minorEastAsia" w:hAnsiTheme="minorHAnsi" w:cstheme="minorHAnsi"/>
          <w:sz w:val="24"/>
          <w:szCs w:val="24"/>
        </w:rPr>
        <w:t>.</w:t>
      </w:r>
      <w:r w:rsidR="00A8131C">
        <w:rPr>
          <w:rFonts w:asciiTheme="minorHAnsi" w:eastAsiaTheme="minorEastAsia" w:hAnsiTheme="minorHAnsi" w:cstheme="minorHAnsi"/>
          <w:sz w:val="24"/>
          <w:szCs w:val="24"/>
        </w:rPr>
        <w:t xml:space="preserve"> 3. Декларация</w:t>
      </w:r>
      <w:r w:rsidR="00C2753F" w:rsidRPr="00C2753F">
        <w:rPr>
          <w:rFonts w:asciiTheme="minorHAnsi" w:eastAsiaTheme="minorEastAsia" w:hAnsiTheme="minorHAnsi" w:cstheme="minorHAnsi"/>
          <w:sz w:val="24"/>
          <w:szCs w:val="24"/>
        </w:rPr>
        <w:t>):</w:t>
      </w:r>
    </w:p>
    <w:p w14:paraId="35BB2112" w14:textId="66F07CF0" w:rsidR="0086467C" w:rsidRPr="005A106D" w:rsidRDefault="0086467C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="Verdana" w:hAnsi="Verdana"/>
          <w:u w:val="single"/>
        </w:rPr>
      </w:pPr>
    </w:p>
    <w:p w14:paraId="32F5F561" w14:textId="20D35D30" w:rsidR="0086467C" w:rsidRPr="005A106D" w:rsidRDefault="0086467C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="Verdana" w:hAnsi="Verdana"/>
          <w:u w:val="single"/>
        </w:rPr>
      </w:pPr>
    </w:p>
    <w:p w14:paraId="67AAB0D5" w14:textId="2710C006" w:rsidR="0086467C" w:rsidRPr="005A106D" w:rsidRDefault="0086467C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="Verdana" w:hAnsi="Verdana"/>
          <w:u w:val="single"/>
          <w:lang w:val="bg-BG"/>
        </w:rPr>
      </w:pPr>
    </w:p>
    <w:p w14:paraId="48A35AA1" w14:textId="3DD8B206" w:rsidR="0086467C" w:rsidRPr="005A106D" w:rsidRDefault="0086467C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="Verdana" w:hAnsi="Verdana"/>
          <w:u w:val="single"/>
          <w:lang w:val="bg-BG"/>
        </w:rPr>
      </w:pPr>
    </w:p>
    <w:p w14:paraId="4F594D03" w14:textId="77777777" w:rsidR="00035BB8" w:rsidRDefault="00035BB8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74ED9DDD" w14:textId="77777777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2E35E18B" w14:textId="77777777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61F6D20C" w14:textId="77777777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6DF98508" w14:textId="77777777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56059692" w14:textId="77777777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3382F629" w14:textId="77777777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3D325A5C" w14:textId="177C767F" w:rsidR="0086467C" w:rsidRPr="00C2753F" w:rsidRDefault="0086467C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C2753F">
        <w:rPr>
          <w:rFonts w:asciiTheme="minorHAnsi" w:hAnsiTheme="minorHAnsi" w:cstheme="minorHAnsi"/>
          <w:b/>
          <w:sz w:val="24"/>
          <w:szCs w:val="24"/>
          <w:lang w:val="bg-BG"/>
        </w:rPr>
        <w:t>Подпис:</w:t>
      </w:r>
    </w:p>
    <w:p w14:paraId="4480AAFF" w14:textId="172CCD89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2CD5AC87" w14:textId="1C4893E2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275DFA9A" w14:textId="5B63B3F2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1AFB2821" w14:textId="303F2BF7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0286827E" w14:textId="7D48D47E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6E0CD2DE" w14:textId="7D02918B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66968E49" w14:textId="38DD6C0C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2186E6EC" w14:textId="4F55A80D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241CDD08" w14:textId="02583B60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0DEA7F96" w14:textId="782D4953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7C62EFF5" w14:textId="7A9C7F1D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60C57824" w14:textId="37F607C3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7494A1B9" w14:textId="050D26E7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649A2696" w14:textId="326FA2A7" w:rsidR="00C2753F" w:rsidRDefault="00C2753F" w:rsidP="00C2753F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bg-BG"/>
        </w:rPr>
      </w:pPr>
      <w:r w:rsidRPr="00C2753F">
        <w:rPr>
          <w:rFonts w:asciiTheme="minorHAnsi" w:hAnsiTheme="minorHAnsi" w:cstheme="minorHAnsi"/>
          <w:b/>
          <w:sz w:val="32"/>
          <w:szCs w:val="32"/>
          <w:lang w:val="bg-BG"/>
        </w:rPr>
        <w:t>ДЕКЛАРАЦИЯ</w:t>
      </w:r>
    </w:p>
    <w:p w14:paraId="7FBFA9F2" w14:textId="76E79B7A" w:rsidR="00C2753F" w:rsidRDefault="00C2753F" w:rsidP="00C2753F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bg-BG"/>
        </w:rPr>
      </w:pPr>
    </w:p>
    <w:p w14:paraId="267A0F21" w14:textId="77777777" w:rsidR="00C2753F" w:rsidRPr="005A106D" w:rsidRDefault="00C2753F" w:rsidP="00C2753F">
      <w:pPr>
        <w:pStyle w:val="Header"/>
        <w:tabs>
          <w:tab w:val="clear" w:pos="4320"/>
          <w:tab w:val="clear" w:pos="8640"/>
        </w:tabs>
        <w:spacing w:after="240" w:line="360" w:lineRule="auto"/>
        <w:rPr>
          <w:rFonts w:ascii="Verdana" w:hAnsi="Verdana"/>
          <w:lang w:val="bg-BG"/>
        </w:rPr>
      </w:pPr>
      <w:r w:rsidRPr="005A106D">
        <w:rPr>
          <w:rFonts w:ascii="Verdana" w:hAnsi="Verdana"/>
          <w:lang w:val="bg-BG"/>
        </w:rPr>
        <w:t>От: …………………………………………………………………………………………………………………………………………….</w:t>
      </w:r>
    </w:p>
    <w:p w14:paraId="2E448D2F" w14:textId="77777777" w:rsidR="00C2753F" w:rsidRPr="00C2753F" w:rsidRDefault="00C2753F" w:rsidP="00C2753F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bg-BG"/>
        </w:rPr>
      </w:pPr>
    </w:p>
    <w:p w14:paraId="2C02E4E6" w14:textId="77777777" w:rsidR="00C2753F" w:rsidRDefault="00C2753F" w:rsidP="00C2753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67F62B5" w14:textId="4F935ED4" w:rsidR="00C2753F" w:rsidRPr="00C2753F" w:rsidRDefault="00C2753F" w:rsidP="00C2753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  <w:r w:rsidRPr="00C2753F">
        <w:rPr>
          <w:rFonts w:asciiTheme="minorHAnsi" w:eastAsiaTheme="minorEastAsia" w:hAnsiTheme="minorHAnsi" w:cstheme="minorHAnsi"/>
          <w:sz w:val="24"/>
          <w:szCs w:val="24"/>
        </w:rPr>
        <w:t>С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порът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е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бил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отнесен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за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разглеждане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до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търговеца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и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той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не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се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е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произнесъл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в </w:t>
      </w:r>
      <w:r w:rsidR="00A8131C">
        <w:rPr>
          <w:rFonts w:asciiTheme="minorHAnsi" w:eastAsiaTheme="minorEastAsia" w:hAnsiTheme="minorHAnsi" w:cstheme="minorHAnsi"/>
          <w:sz w:val="24"/>
          <w:szCs w:val="24"/>
        </w:rPr>
        <w:t>законоустановения срок.</w:t>
      </w:r>
    </w:p>
    <w:p w14:paraId="6FFAAA4B" w14:textId="77777777" w:rsidR="00C2753F" w:rsidRPr="00C2753F" w:rsidRDefault="00C2753F" w:rsidP="00C2753F">
      <w:pPr>
        <w:widowControl w:val="0"/>
        <w:autoSpaceDE w:val="0"/>
        <w:autoSpaceDN w:val="0"/>
        <w:adjustRightInd w:val="0"/>
        <w:ind w:firstLine="48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7E63F8B4" w14:textId="777FA449" w:rsidR="00C2753F" w:rsidRPr="00C2753F" w:rsidRDefault="00C2753F" w:rsidP="00C2753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  <w:r w:rsidRPr="00C2753F">
        <w:rPr>
          <w:rFonts w:asciiTheme="minorHAnsi" w:eastAsiaTheme="minorEastAsia" w:hAnsiTheme="minorHAnsi" w:cstheme="minorHAnsi"/>
          <w:sz w:val="24"/>
          <w:szCs w:val="24"/>
        </w:rPr>
        <w:t>К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ъм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момента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на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подаване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на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заявлението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не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е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отнесъл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същия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спор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за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разрешаване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пред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съд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,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арбитражен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съд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или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друг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орган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за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извънсъдебно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решаване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на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спорове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и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не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е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сезирал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орган</w:t>
      </w:r>
      <w:r w:rsidR="00A8131C">
        <w:rPr>
          <w:rFonts w:asciiTheme="minorHAnsi" w:eastAsiaTheme="minorEastAsia" w:hAnsiTheme="minorHAnsi" w:cstheme="minorHAnsi"/>
          <w:sz w:val="24"/>
          <w:szCs w:val="24"/>
          <w:lang w:val="x-none"/>
        </w:rPr>
        <w:t>ите</w:t>
      </w:r>
      <w:proofErr w:type="spellEnd"/>
      <w:r w:rsidR="00A8131C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A8131C">
        <w:rPr>
          <w:rFonts w:asciiTheme="minorHAnsi" w:eastAsiaTheme="minorEastAsia" w:hAnsiTheme="minorHAnsi" w:cstheme="minorHAnsi"/>
          <w:sz w:val="24"/>
          <w:szCs w:val="24"/>
          <w:lang w:val="x-none"/>
        </w:rPr>
        <w:t>на</w:t>
      </w:r>
      <w:proofErr w:type="spellEnd"/>
      <w:r w:rsidR="00A8131C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A8131C">
        <w:rPr>
          <w:rFonts w:asciiTheme="minorHAnsi" w:eastAsiaTheme="minorEastAsia" w:hAnsiTheme="minorHAnsi" w:cstheme="minorHAnsi"/>
          <w:sz w:val="24"/>
          <w:szCs w:val="24"/>
          <w:lang w:val="x-none"/>
        </w:rPr>
        <w:t>досъдебното</w:t>
      </w:r>
      <w:proofErr w:type="spellEnd"/>
      <w:r w:rsidR="00A8131C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="00A8131C">
        <w:rPr>
          <w:rFonts w:asciiTheme="minorHAnsi" w:eastAsiaTheme="minorEastAsia" w:hAnsiTheme="minorHAnsi" w:cstheme="minorHAnsi"/>
          <w:sz w:val="24"/>
          <w:szCs w:val="24"/>
          <w:lang w:val="x-none"/>
        </w:rPr>
        <w:t>производство</w:t>
      </w:r>
      <w:proofErr w:type="spellEnd"/>
      <w:r w:rsidR="00A8131C">
        <w:rPr>
          <w:rFonts w:asciiTheme="minorHAnsi" w:eastAsiaTheme="minorEastAsia" w:hAnsiTheme="minorHAnsi" w:cstheme="minorHAnsi"/>
          <w:sz w:val="24"/>
          <w:szCs w:val="24"/>
          <w:lang w:val="x-none"/>
        </w:rPr>
        <w:t>.</w:t>
      </w:r>
    </w:p>
    <w:p w14:paraId="5C48FC29" w14:textId="77777777" w:rsidR="00C2753F" w:rsidRPr="00C2753F" w:rsidRDefault="00C2753F" w:rsidP="00C2753F">
      <w:pPr>
        <w:widowControl w:val="0"/>
        <w:autoSpaceDE w:val="0"/>
        <w:autoSpaceDN w:val="0"/>
        <w:adjustRightInd w:val="0"/>
        <w:ind w:firstLine="48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76FEAAF3" w14:textId="5EE45385" w:rsidR="00C2753F" w:rsidRDefault="00C2753F" w:rsidP="00C2753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Н</w:t>
      </w:r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е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е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сключил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спогодба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с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ответната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страна</w:t>
      </w:r>
      <w:proofErr w:type="spellEnd"/>
      <w:r w:rsidRPr="00C2753F">
        <w:rPr>
          <w:rFonts w:asciiTheme="minorHAnsi" w:eastAsiaTheme="minorEastAsia" w:hAnsiTheme="minorHAnsi" w:cstheme="minorHAnsi"/>
          <w:sz w:val="24"/>
          <w:szCs w:val="24"/>
          <w:lang w:val="x-none"/>
        </w:rPr>
        <w:t>.</w:t>
      </w:r>
    </w:p>
    <w:p w14:paraId="5839A986" w14:textId="77777777" w:rsidR="00C2753F" w:rsidRPr="00C2753F" w:rsidRDefault="00C2753F" w:rsidP="00C2753F">
      <w:pPr>
        <w:pStyle w:val="ListParagrap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78651092" w14:textId="0E20423F" w:rsidR="00C2753F" w:rsidRDefault="00C2753F" w:rsidP="00C2753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069A18F9" w14:textId="60BCB0C4" w:rsidR="00C2753F" w:rsidRDefault="00C2753F" w:rsidP="00C2753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41D644C4" w14:textId="5418ECD1" w:rsidR="00C2753F" w:rsidRDefault="00C2753F" w:rsidP="00C2753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5B41F10E" w14:textId="0BC98BD8" w:rsidR="00C2753F" w:rsidRDefault="00C2753F" w:rsidP="00C2753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4E068435" w14:textId="6B0ABB92" w:rsidR="00C2753F" w:rsidRDefault="00C2753F" w:rsidP="00C2753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15CAB379" w14:textId="1C53DDEF" w:rsidR="00C2753F" w:rsidRDefault="00C2753F" w:rsidP="00C2753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5875DD69" w14:textId="3CBBD8D7" w:rsidR="00C2753F" w:rsidRDefault="00C2753F" w:rsidP="00C2753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4"/>
          <w:szCs w:val="24"/>
          <w:lang w:val="x-none"/>
        </w:rPr>
      </w:pPr>
    </w:p>
    <w:p w14:paraId="0D7A85D4" w14:textId="69F5E960" w:rsidR="00C2753F" w:rsidRPr="00A8131C" w:rsidRDefault="00C2753F" w:rsidP="00C2753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A8131C">
        <w:rPr>
          <w:rFonts w:asciiTheme="minorHAnsi" w:eastAsiaTheme="minorEastAsia" w:hAnsiTheme="minorHAnsi" w:cstheme="minorHAnsi"/>
          <w:b/>
          <w:sz w:val="24"/>
          <w:szCs w:val="24"/>
        </w:rPr>
        <w:t>Декларатор:</w:t>
      </w:r>
    </w:p>
    <w:p w14:paraId="1A0704EF" w14:textId="696245F6" w:rsidR="00C2753F" w:rsidRPr="00C2753F" w:rsidRDefault="00C2753F" w:rsidP="00C2753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ab/>
      </w:r>
      <w:r>
        <w:rPr>
          <w:rFonts w:asciiTheme="minorHAnsi" w:eastAsiaTheme="minorEastAsia" w:hAnsiTheme="minorHAnsi" w:cstheme="minorHAnsi"/>
          <w:sz w:val="24"/>
          <w:szCs w:val="24"/>
        </w:rPr>
        <w:tab/>
      </w:r>
      <w:r w:rsidR="00A8131C">
        <w:rPr>
          <w:rFonts w:asciiTheme="minorHAnsi" w:eastAsiaTheme="minorEastAsia" w:hAnsiTheme="minorHAnsi" w:cstheme="minorHAnsi"/>
          <w:sz w:val="24"/>
          <w:szCs w:val="24"/>
        </w:rPr>
        <w:t>(</w:t>
      </w:r>
      <w:r>
        <w:rPr>
          <w:rFonts w:asciiTheme="minorHAnsi" w:eastAsiaTheme="minorEastAsia" w:hAnsiTheme="minorHAnsi" w:cstheme="minorHAnsi"/>
          <w:sz w:val="24"/>
          <w:szCs w:val="24"/>
        </w:rPr>
        <w:t>подпис</w:t>
      </w:r>
      <w:r w:rsidR="00A8131C">
        <w:rPr>
          <w:rFonts w:asciiTheme="minorHAnsi" w:eastAsiaTheme="minorEastAsia" w:hAnsiTheme="minorHAnsi" w:cstheme="minorHAnsi"/>
          <w:sz w:val="24"/>
          <w:szCs w:val="24"/>
        </w:rPr>
        <w:t>)</w:t>
      </w:r>
      <w:bookmarkStart w:id="0" w:name="_GoBack"/>
      <w:bookmarkEnd w:id="0"/>
    </w:p>
    <w:p w14:paraId="730F4262" w14:textId="2B72AE73" w:rsidR="00C2753F" w:rsidRDefault="00C2753F" w:rsidP="00C2753F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bg-BG"/>
        </w:rPr>
      </w:pPr>
    </w:p>
    <w:p w14:paraId="699B4D90" w14:textId="05FB7AB6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45DFF989" w14:textId="77777777" w:rsidR="00C2753F" w:rsidRPr="00C2753F" w:rsidRDefault="00C2753F" w:rsidP="00C2753F">
      <w:pPr>
        <w:widowControl w:val="0"/>
        <w:autoSpaceDE w:val="0"/>
        <w:autoSpaceDN w:val="0"/>
        <w:adjustRightInd w:val="0"/>
        <w:ind w:firstLine="480"/>
        <w:jc w:val="both"/>
        <w:rPr>
          <w:rFonts w:eastAsiaTheme="minorEastAsia"/>
          <w:sz w:val="24"/>
          <w:szCs w:val="24"/>
          <w:lang w:val="x-none"/>
        </w:rPr>
      </w:pPr>
    </w:p>
    <w:p w14:paraId="3C74D52F" w14:textId="3914DEA3" w:rsidR="00C2753F" w:rsidRPr="00C2753F" w:rsidRDefault="00C2753F" w:rsidP="00C2753F">
      <w:pPr>
        <w:widowControl w:val="0"/>
        <w:autoSpaceDE w:val="0"/>
        <w:autoSpaceDN w:val="0"/>
        <w:adjustRightInd w:val="0"/>
        <w:ind w:firstLine="480"/>
        <w:jc w:val="both"/>
        <w:rPr>
          <w:rFonts w:eastAsiaTheme="minorEastAsia"/>
          <w:sz w:val="24"/>
          <w:szCs w:val="24"/>
          <w:lang w:val="x-none"/>
        </w:rPr>
      </w:pPr>
    </w:p>
    <w:p w14:paraId="1B9F5317" w14:textId="4A434AF5" w:rsidR="00C2753F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14:paraId="129F7C49" w14:textId="77777777" w:rsidR="00C2753F" w:rsidRPr="005A106D" w:rsidRDefault="00C2753F" w:rsidP="00545A08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sectPr w:rsidR="00C2753F" w:rsidRPr="005A106D" w:rsidSect="00C2753F">
      <w:headerReference w:type="default" r:id="rId8"/>
      <w:footerReference w:type="default" r:id="rId9"/>
      <w:pgSz w:w="11909" w:h="16834" w:code="9"/>
      <w:pgMar w:top="709" w:right="1134" w:bottom="851" w:left="1418" w:header="142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FEF8" w14:textId="77777777" w:rsidR="00B45B9B" w:rsidRDefault="00B45B9B">
      <w:r>
        <w:separator/>
      </w:r>
    </w:p>
  </w:endnote>
  <w:endnote w:type="continuationSeparator" w:id="0">
    <w:p w14:paraId="3DFD9E88" w14:textId="77777777" w:rsidR="00B45B9B" w:rsidRDefault="00B4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0A7F" w14:textId="77777777" w:rsidR="00A07877" w:rsidRPr="00A0681E" w:rsidRDefault="00A07877" w:rsidP="00A07877">
    <w:pPr>
      <w:pStyle w:val="Footer"/>
      <w:jc w:val="center"/>
      <w:rPr>
        <w:rFonts w:ascii="Verdana" w:hAnsi="Verdana"/>
        <w:i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468D3" w14:textId="77777777" w:rsidR="00B45B9B" w:rsidRDefault="00B45B9B">
      <w:r>
        <w:separator/>
      </w:r>
    </w:p>
  </w:footnote>
  <w:footnote w:type="continuationSeparator" w:id="0">
    <w:p w14:paraId="61D0D019" w14:textId="77777777" w:rsidR="00B45B9B" w:rsidRDefault="00B4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0A7E" w14:textId="77777777" w:rsidR="00FB1999" w:rsidRDefault="00B45B9B">
    <w:pPr>
      <w:pStyle w:val="Header"/>
      <w:rPr>
        <w:lang w:val="en-US"/>
      </w:rPr>
    </w:pPr>
    <w:r>
      <w:object w:dxaOrig="1440" w:dyaOrig="1440" w14:anchorId="69400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34.7pt;height:11.5pt;z-index:251657728" o:allowincell="f">
          <v:imagedata r:id="rId1" o:title=""/>
          <w10:wrap type="topAndBottom"/>
        </v:shape>
        <o:OLEObject Type="Embed" ProgID="Word.Document.8" ShapeID="_x0000_s2054" DrawAspect="Content" ObjectID="_179128459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DA0"/>
    <w:multiLevelType w:val="hybridMultilevel"/>
    <w:tmpl w:val="DEE80C5C"/>
    <w:lvl w:ilvl="0" w:tplc="A6C696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9869AB"/>
    <w:multiLevelType w:val="hybridMultilevel"/>
    <w:tmpl w:val="06B25BF0"/>
    <w:lvl w:ilvl="0" w:tplc="0402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09FF254A"/>
    <w:multiLevelType w:val="hybridMultilevel"/>
    <w:tmpl w:val="7C229410"/>
    <w:lvl w:ilvl="0" w:tplc="58122D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BD3420C"/>
    <w:multiLevelType w:val="multilevel"/>
    <w:tmpl w:val="8B98AF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2C67327"/>
    <w:multiLevelType w:val="hybridMultilevel"/>
    <w:tmpl w:val="B798B230"/>
    <w:lvl w:ilvl="0" w:tplc="13A2B0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96D1D"/>
    <w:multiLevelType w:val="multilevel"/>
    <w:tmpl w:val="292CF6DA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EFE7D25"/>
    <w:multiLevelType w:val="hybridMultilevel"/>
    <w:tmpl w:val="94B8D3F4"/>
    <w:lvl w:ilvl="0" w:tplc="0402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 w15:restartNumberingAfterBreak="0">
    <w:nsid w:val="316B2500"/>
    <w:multiLevelType w:val="hybridMultilevel"/>
    <w:tmpl w:val="A37C75A0"/>
    <w:lvl w:ilvl="0" w:tplc="24C05E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35513527"/>
    <w:multiLevelType w:val="hybridMultilevel"/>
    <w:tmpl w:val="CDB4EF1C"/>
    <w:lvl w:ilvl="0" w:tplc="A04E6882">
      <w:start w:val="5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427F341E"/>
    <w:multiLevelType w:val="hybridMultilevel"/>
    <w:tmpl w:val="72B4CA82"/>
    <w:lvl w:ilvl="0" w:tplc="8626010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 w15:restartNumberingAfterBreak="0">
    <w:nsid w:val="48936C54"/>
    <w:multiLevelType w:val="hybridMultilevel"/>
    <w:tmpl w:val="67F6DD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A00FA"/>
    <w:multiLevelType w:val="multilevel"/>
    <w:tmpl w:val="804200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4F0E17F4"/>
    <w:multiLevelType w:val="hybridMultilevel"/>
    <w:tmpl w:val="13A02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771A8"/>
    <w:multiLevelType w:val="hybridMultilevel"/>
    <w:tmpl w:val="9440BF3E"/>
    <w:lvl w:ilvl="0" w:tplc="C298F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F733C7"/>
    <w:multiLevelType w:val="hybridMultilevel"/>
    <w:tmpl w:val="CD8E7AB2"/>
    <w:lvl w:ilvl="0" w:tplc="33641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18767C"/>
    <w:multiLevelType w:val="hybridMultilevel"/>
    <w:tmpl w:val="CA4C3FB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F2134"/>
    <w:multiLevelType w:val="hybridMultilevel"/>
    <w:tmpl w:val="E7F673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07B00"/>
    <w:multiLevelType w:val="hybridMultilevel"/>
    <w:tmpl w:val="26E6B3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BE4CA4"/>
    <w:multiLevelType w:val="hybridMultilevel"/>
    <w:tmpl w:val="A4FAAF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2C4D"/>
    <w:multiLevelType w:val="hybridMultilevel"/>
    <w:tmpl w:val="C9D8F9D8"/>
    <w:lvl w:ilvl="0" w:tplc="87F67E0A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1"/>
        </w:tabs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1"/>
        </w:tabs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1"/>
        </w:tabs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1"/>
        </w:tabs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1"/>
        </w:tabs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1"/>
        </w:tabs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1"/>
        </w:tabs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1"/>
        </w:tabs>
        <w:ind w:left="7561" w:hanging="180"/>
      </w:pPr>
    </w:lvl>
  </w:abstractNum>
  <w:abstractNum w:abstractNumId="20" w15:restartNumberingAfterBreak="0">
    <w:nsid w:val="62065CF9"/>
    <w:multiLevelType w:val="hybridMultilevel"/>
    <w:tmpl w:val="EE9A11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616D19"/>
    <w:multiLevelType w:val="hybridMultilevel"/>
    <w:tmpl w:val="7ED8AF58"/>
    <w:lvl w:ilvl="0" w:tplc="98C89FEA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71F635A5"/>
    <w:multiLevelType w:val="hybridMultilevel"/>
    <w:tmpl w:val="859C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97AD7"/>
    <w:multiLevelType w:val="hybridMultilevel"/>
    <w:tmpl w:val="22628684"/>
    <w:lvl w:ilvl="0" w:tplc="898C536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DDA6A13"/>
    <w:multiLevelType w:val="hybridMultilevel"/>
    <w:tmpl w:val="E77C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95B39"/>
    <w:multiLevelType w:val="hybridMultilevel"/>
    <w:tmpl w:val="A0EA98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E2AE8"/>
    <w:multiLevelType w:val="hybridMultilevel"/>
    <w:tmpl w:val="2FE0F30A"/>
    <w:lvl w:ilvl="0" w:tplc="6A04980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8"/>
  </w:num>
  <w:num w:numId="5">
    <w:abstractNumId w:val="23"/>
  </w:num>
  <w:num w:numId="6">
    <w:abstractNumId w:val="0"/>
  </w:num>
  <w:num w:numId="7">
    <w:abstractNumId w:val="19"/>
  </w:num>
  <w:num w:numId="8">
    <w:abstractNumId w:val="2"/>
  </w:num>
  <w:num w:numId="9">
    <w:abstractNumId w:val="9"/>
  </w:num>
  <w:num w:numId="10">
    <w:abstractNumId w:val="1"/>
  </w:num>
  <w:num w:numId="11">
    <w:abstractNumId w:val="25"/>
  </w:num>
  <w:num w:numId="12">
    <w:abstractNumId w:val="20"/>
  </w:num>
  <w:num w:numId="13">
    <w:abstractNumId w:val="26"/>
  </w:num>
  <w:num w:numId="14">
    <w:abstractNumId w:val="6"/>
  </w:num>
  <w:num w:numId="15">
    <w:abstractNumId w:val="17"/>
  </w:num>
  <w:num w:numId="16">
    <w:abstractNumId w:val="16"/>
  </w:num>
  <w:num w:numId="17">
    <w:abstractNumId w:val="10"/>
  </w:num>
  <w:num w:numId="18">
    <w:abstractNumId w:val="11"/>
  </w:num>
  <w:num w:numId="19">
    <w:abstractNumId w:val="18"/>
  </w:num>
  <w:num w:numId="20">
    <w:abstractNumId w:val="15"/>
  </w:num>
  <w:num w:numId="21">
    <w:abstractNumId w:val="13"/>
  </w:num>
  <w:num w:numId="22">
    <w:abstractNumId w:val="3"/>
  </w:num>
  <w:num w:numId="23">
    <w:abstractNumId w:val="4"/>
  </w:num>
  <w:num w:numId="24">
    <w:abstractNumId w:val="5"/>
  </w:num>
  <w:num w:numId="25">
    <w:abstractNumId w:val="22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48"/>
    <w:rsid w:val="00002C49"/>
    <w:rsid w:val="00003E22"/>
    <w:rsid w:val="00003ECF"/>
    <w:rsid w:val="00005A5E"/>
    <w:rsid w:val="000069A5"/>
    <w:rsid w:val="00006BDC"/>
    <w:rsid w:val="0001261C"/>
    <w:rsid w:val="00024719"/>
    <w:rsid w:val="000255D1"/>
    <w:rsid w:val="0003459C"/>
    <w:rsid w:val="000351BF"/>
    <w:rsid w:val="00035BB8"/>
    <w:rsid w:val="00043E35"/>
    <w:rsid w:val="000466CF"/>
    <w:rsid w:val="00052149"/>
    <w:rsid w:val="00052439"/>
    <w:rsid w:val="00054831"/>
    <w:rsid w:val="00055AA3"/>
    <w:rsid w:val="00062B61"/>
    <w:rsid w:val="00063C66"/>
    <w:rsid w:val="0007536E"/>
    <w:rsid w:val="000770CA"/>
    <w:rsid w:val="000827E1"/>
    <w:rsid w:val="0008781E"/>
    <w:rsid w:val="0009007B"/>
    <w:rsid w:val="000940E5"/>
    <w:rsid w:val="000A3623"/>
    <w:rsid w:val="000C7F94"/>
    <w:rsid w:val="000D007B"/>
    <w:rsid w:val="000D790E"/>
    <w:rsid w:val="000E4DCB"/>
    <w:rsid w:val="000E7CBD"/>
    <w:rsid w:val="000F0C23"/>
    <w:rsid w:val="000F5E34"/>
    <w:rsid w:val="00100C01"/>
    <w:rsid w:val="00101BE3"/>
    <w:rsid w:val="00102635"/>
    <w:rsid w:val="001178AF"/>
    <w:rsid w:val="00120849"/>
    <w:rsid w:val="00121FCF"/>
    <w:rsid w:val="001260F1"/>
    <w:rsid w:val="00135597"/>
    <w:rsid w:val="00136728"/>
    <w:rsid w:val="00140A19"/>
    <w:rsid w:val="00146098"/>
    <w:rsid w:val="001472CD"/>
    <w:rsid w:val="00151BC8"/>
    <w:rsid w:val="00153569"/>
    <w:rsid w:val="001566BC"/>
    <w:rsid w:val="00156CDD"/>
    <w:rsid w:val="00161346"/>
    <w:rsid w:val="00162BB0"/>
    <w:rsid w:val="001728DC"/>
    <w:rsid w:val="00175842"/>
    <w:rsid w:val="00175F92"/>
    <w:rsid w:val="00176333"/>
    <w:rsid w:val="0018376B"/>
    <w:rsid w:val="00186A46"/>
    <w:rsid w:val="00191751"/>
    <w:rsid w:val="00191DB8"/>
    <w:rsid w:val="00193905"/>
    <w:rsid w:val="001A307E"/>
    <w:rsid w:val="001B5492"/>
    <w:rsid w:val="001B651A"/>
    <w:rsid w:val="001C2D13"/>
    <w:rsid w:val="001C3370"/>
    <w:rsid w:val="001C40F8"/>
    <w:rsid w:val="001E40AD"/>
    <w:rsid w:val="001E4DDC"/>
    <w:rsid w:val="001E6714"/>
    <w:rsid w:val="001F67F0"/>
    <w:rsid w:val="001F7DAB"/>
    <w:rsid w:val="00206103"/>
    <w:rsid w:val="00212CC2"/>
    <w:rsid w:val="00217077"/>
    <w:rsid w:val="00217E93"/>
    <w:rsid w:val="0022528B"/>
    <w:rsid w:val="00227211"/>
    <w:rsid w:val="00234BED"/>
    <w:rsid w:val="00236366"/>
    <w:rsid w:val="0024170D"/>
    <w:rsid w:val="00247A7B"/>
    <w:rsid w:val="00251369"/>
    <w:rsid w:val="00253A98"/>
    <w:rsid w:val="00255E99"/>
    <w:rsid w:val="00263DF6"/>
    <w:rsid w:val="00275D44"/>
    <w:rsid w:val="00284E80"/>
    <w:rsid w:val="00285C7E"/>
    <w:rsid w:val="0029338C"/>
    <w:rsid w:val="00293D45"/>
    <w:rsid w:val="002942D0"/>
    <w:rsid w:val="00296300"/>
    <w:rsid w:val="00296E8E"/>
    <w:rsid w:val="00297FE6"/>
    <w:rsid w:val="002B3D4C"/>
    <w:rsid w:val="002B4940"/>
    <w:rsid w:val="002B6CE5"/>
    <w:rsid w:val="002C2535"/>
    <w:rsid w:val="002C517C"/>
    <w:rsid w:val="002C5BCE"/>
    <w:rsid w:val="002D5111"/>
    <w:rsid w:val="002D6F8D"/>
    <w:rsid w:val="002E374C"/>
    <w:rsid w:val="002E5DF6"/>
    <w:rsid w:val="002E6761"/>
    <w:rsid w:val="002F08DE"/>
    <w:rsid w:val="0030264B"/>
    <w:rsid w:val="00302C88"/>
    <w:rsid w:val="00303F6F"/>
    <w:rsid w:val="00307890"/>
    <w:rsid w:val="00314B8D"/>
    <w:rsid w:val="003171EA"/>
    <w:rsid w:val="00326742"/>
    <w:rsid w:val="003305F0"/>
    <w:rsid w:val="003312B3"/>
    <w:rsid w:val="003312D0"/>
    <w:rsid w:val="00332E01"/>
    <w:rsid w:val="00333ABD"/>
    <w:rsid w:val="00334920"/>
    <w:rsid w:val="0033599C"/>
    <w:rsid w:val="0034454D"/>
    <w:rsid w:val="00363DE3"/>
    <w:rsid w:val="00366582"/>
    <w:rsid w:val="003711A6"/>
    <w:rsid w:val="0037666D"/>
    <w:rsid w:val="00377660"/>
    <w:rsid w:val="003814FE"/>
    <w:rsid w:val="003830C8"/>
    <w:rsid w:val="003B5CCE"/>
    <w:rsid w:val="003C3F19"/>
    <w:rsid w:val="003D34BA"/>
    <w:rsid w:val="003D3E8B"/>
    <w:rsid w:val="003E5DD4"/>
    <w:rsid w:val="003E7813"/>
    <w:rsid w:val="003F1A09"/>
    <w:rsid w:val="003F75EE"/>
    <w:rsid w:val="0040219E"/>
    <w:rsid w:val="0040797B"/>
    <w:rsid w:val="00410118"/>
    <w:rsid w:val="00410C12"/>
    <w:rsid w:val="00413ACD"/>
    <w:rsid w:val="004141A0"/>
    <w:rsid w:val="004158AA"/>
    <w:rsid w:val="00415EAF"/>
    <w:rsid w:val="00440FA1"/>
    <w:rsid w:val="00443741"/>
    <w:rsid w:val="0044475D"/>
    <w:rsid w:val="004508B9"/>
    <w:rsid w:val="004578C1"/>
    <w:rsid w:val="004622DB"/>
    <w:rsid w:val="00464D87"/>
    <w:rsid w:val="004678DD"/>
    <w:rsid w:val="00470195"/>
    <w:rsid w:val="00472119"/>
    <w:rsid w:val="004727A5"/>
    <w:rsid w:val="00474A4B"/>
    <w:rsid w:val="00474C58"/>
    <w:rsid w:val="0048147A"/>
    <w:rsid w:val="00482E79"/>
    <w:rsid w:val="00484A31"/>
    <w:rsid w:val="004860EC"/>
    <w:rsid w:val="00491376"/>
    <w:rsid w:val="00497811"/>
    <w:rsid w:val="004A20D0"/>
    <w:rsid w:val="004A4092"/>
    <w:rsid w:val="004A41E4"/>
    <w:rsid w:val="004B0AF0"/>
    <w:rsid w:val="004B0DBE"/>
    <w:rsid w:val="004B55EB"/>
    <w:rsid w:val="004D0D15"/>
    <w:rsid w:val="004E5287"/>
    <w:rsid w:val="004E7206"/>
    <w:rsid w:val="004E7E90"/>
    <w:rsid w:val="004F3A6B"/>
    <w:rsid w:val="004F4068"/>
    <w:rsid w:val="004F71AD"/>
    <w:rsid w:val="0050264F"/>
    <w:rsid w:val="00516C57"/>
    <w:rsid w:val="00521D4E"/>
    <w:rsid w:val="00524E91"/>
    <w:rsid w:val="00526411"/>
    <w:rsid w:val="00534FFE"/>
    <w:rsid w:val="00545A08"/>
    <w:rsid w:val="00554F66"/>
    <w:rsid w:val="005552C3"/>
    <w:rsid w:val="005566FE"/>
    <w:rsid w:val="00560F5D"/>
    <w:rsid w:val="00572906"/>
    <w:rsid w:val="00572EEF"/>
    <w:rsid w:val="00573D53"/>
    <w:rsid w:val="0058003C"/>
    <w:rsid w:val="00584880"/>
    <w:rsid w:val="00585EB6"/>
    <w:rsid w:val="00590A6B"/>
    <w:rsid w:val="00596CBD"/>
    <w:rsid w:val="00597E66"/>
    <w:rsid w:val="005A0A19"/>
    <w:rsid w:val="005A106D"/>
    <w:rsid w:val="005A521E"/>
    <w:rsid w:val="005A615B"/>
    <w:rsid w:val="005A6DEF"/>
    <w:rsid w:val="005B08CB"/>
    <w:rsid w:val="005B1DD7"/>
    <w:rsid w:val="005B6865"/>
    <w:rsid w:val="005C1DF2"/>
    <w:rsid w:val="005C2626"/>
    <w:rsid w:val="005D16E5"/>
    <w:rsid w:val="005D42CC"/>
    <w:rsid w:val="005E3005"/>
    <w:rsid w:val="005F6BF6"/>
    <w:rsid w:val="005F72FF"/>
    <w:rsid w:val="0061657A"/>
    <w:rsid w:val="00623718"/>
    <w:rsid w:val="00631BCA"/>
    <w:rsid w:val="00635C36"/>
    <w:rsid w:val="00636C5A"/>
    <w:rsid w:val="00646CD8"/>
    <w:rsid w:val="00652488"/>
    <w:rsid w:val="006547CD"/>
    <w:rsid w:val="00661542"/>
    <w:rsid w:val="006635AC"/>
    <w:rsid w:val="00667428"/>
    <w:rsid w:val="00672623"/>
    <w:rsid w:val="006763E2"/>
    <w:rsid w:val="00681623"/>
    <w:rsid w:val="00683244"/>
    <w:rsid w:val="00683F4A"/>
    <w:rsid w:val="00685CBD"/>
    <w:rsid w:val="00691456"/>
    <w:rsid w:val="00691D7C"/>
    <w:rsid w:val="0069283A"/>
    <w:rsid w:val="0069581F"/>
    <w:rsid w:val="006B5507"/>
    <w:rsid w:val="006B7C57"/>
    <w:rsid w:val="006C5DF1"/>
    <w:rsid w:val="006D36E2"/>
    <w:rsid w:val="006D6FBC"/>
    <w:rsid w:val="006F02DE"/>
    <w:rsid w:val="006F31A6"/>
    <w:rsid w:val="006F3655"/>
    <w:rsid w:val="006F4572"/>
    <w:rsid w:val="006F472E"/>
    <w:rsid w:val="006F5083"/>
    <w:rsid w:val="00700B5F"/>
    <w:rsid w:val="0072260B"/>
    <w:rsid w:val="00727C4E"/>
    <w:rsid w:val="00730ED3"/>
    <w:rsid w:val="007316CB"/>
    <w:rsid w:val="00742B55"/>
    <w:rsid w:val="007451A1"/>
    <w:rsid w:val="00754128"/>
    <w:rsid w:val="007552AA"/>
    <w:rsid w:val="0075620D"/>
    <w:rsid w:val="007574CA"/>
    <w:rsid w:val="00760D96"/>
    <w:rsid w:val="00761438"/>
    <w:rsid w:val="00761EC3"/>
    <w:rsid w:val="007827E8"/>
    <w:rsid w:val="007838AB"/>
    <w:rsid w:val="00793417"/>
    <w:rsid w:val="00797CA4"/>
    <w:rsid w:val="007A198F"/>
    <w:rsid w:val="007A2929"/>
    <w:rsid w:val="007A3711"/>
    <w:rsid w:val="007A4226"/>
    <w:rsid w:val="007A648B"/>
    <w:rsid w:val="007A6BD0"/>
    <w:rsid w:val="007B0725"/>
    <w:rsid w:val="007B2D38"/>
    <w:rsid w:val="007B503C"/>
    <w:rsid w:val="007B67ED"/>
    <w:rsid w:val="007C14DD"/>
    <w:rsid w:val="007C371A"/>
    <w:rsid w:val="007C561A"/>
    <w:rsid w:val="007D3866"/>
    <w:rsid w:val="007E2EC0"/>
    <w:rsid w:val="007E3174"/>
    <w:rsid w:val="007E4022"/>
    <w:rsid w:val="007E6740"/>
    <w:rsid w:val="007F0987"/>
    <w:rsid w:val="007F0F70"/>
    <w:rsid w:val="007F485A"/>
    <w:rsid w:val="007F5742"/>
    <w:rsid w:val="00801534"/>
    <w:rsid w:val="008073B4"/>
    <w:rsid w:val="00807D11"/>
    <w:rsid w:val="00817253"/>
    <w:rsid w:val="008177ED"/>
    <w:rsid w:val="0082216E"/>
    <w:rsid w:val="00831C6C"/>
    <w:rsid w:val="008435B6"/>
    <w:rsid w:val="00850FAF"/>
    <w:rsid w:val="0085684A"/>
    <w:rsid w:val="008571E4"/>
    <w:rsid w:val="00863BCE"/>
    <w:rsid w:val="0086467C"/>
    <w:rsid w:val="008669A9"/>
    <w:rsid w:val="00874A14"/>
    <w:rsid w:val="008A2E9C"/>
    <w:rsid w:val="008B4BC3"/>
    <w:rsid w:val="008B5CE3"/>
    <w:rsid w:val="008C1262"/>
    <w:rsid w:val="008C791E"/>
    <w:rsid w:val="008D1BF2"/>
    <w:rsid w:val="008D4CB6"/>
    <w:rsid w:val="008E022C"/>
    <w:rsid w:val="008E522A"/>
    <w:rsid w:val="008E6875"/>
    <w:rsid w:val="008F1CC5"/>
    <w:rsid w:val="008F2207"/>
    <w:rsid w:val="008F2BE4"/>
    <w:rsid w:val="008F4BDE"/>
    <w:rsid w:val="008F51C8"/>
    <w:rsid w:val="008F58D0"/>
    <w:rsid w:val="008F7507"/>
    <w:rsid w:val="00900075"/>
    <w:rsid w:val="0090298D"/>
    <w:rsid w:val="00913466"/>
    <w:rsid w:val="00914378"/>
    <w:rsid w:val="00915B11"/>
    <w:rsid w:val="00917715"/>
    <w:rsid w:val="00921E89"/>
    <w:rsid w:val="0092614F"/>
    <w:rsid w:val="00932767"/>
    <w:rsid w:val="00935175"/>
    <w:rsid w:val="00936425"/>
    <w:rsid w:val="00937ABB"/>
    <w:rsid w:val="0094253B"/>
    <w:rsid w:val="00954D30"/>
    <w:rsid w:val="0096221E"/>
    <w:rsid w:val="00962EE7"/>
    <w:rsid w:val="00964C35"/>
    <w:rsid w:val="00966AD5"/>
    <w:rsid w:val="0096782C"/>
    <w:rsid w:val="0099248E"/>
    <w:rsid w:val="009A0C85"/>
    <w:rsid w:val="009A125E"/>
    <w:rsid w:val="009A73F5"/>
    <w:rsid w:val="009C0026"/>
    <w:rsid w:val="009C38E0"/>
    <w:rsid w:val="009C4FD0"/>
    <w:rsid w:val="009C72A5"/>
    <w:rsid w:val="009D1986"/>
    <w:rsid w:val="009D6841"/>
    <w:rsid w:val="009D7F10"/>
    <w:rsid w:val="009E0E9A"/>
    <w:rsid w:val="009E165C"/>
    <w:rsid w:val="009E6D60"/>
    <w:rsid w:val="009F056B"/>
    <w:rsid w:val="009F40DF"/>
    <w:rsid w:val="00A00E6E"/>
    <w:rsid w:val="00A0490E"/>
    <w:rsid w:val="00A0681E"/>
    <w:rsid w:val="00A07877"/>
    <w:rsid w:val="00A10837"/>
    <w:rsid w:val="00A12473"/>
    <w:rsid w:val="00A13321"/>
    <w:rsid w:val="00A15131"/>
    <w:rsid w:val="00A15A04"/>
    <w:rsid w:val="00A16CC1"/>
    <w:rsid w:val="00A17DBF"/>
    <w:rsid w:val="00A23EA1"/>
    <w:rsid w:val="00A302D2"/>
    <w:rsid w:val="00A46910"/>
    <w:rsid w:val="00A46D29"/>
    <w:rsid w:val="00A5086C"/>
    <w:rsid w:val="00A5348C"/>
    <w:rsid w:val="00A5592D"/>
    <w:rsid w:val="00A64099"/>
    <w:rsid w:val="00A642D1"/>
    <w:rsid w:val="00A703F3"/>
    <w:rsid w:val="00A74A81"/>
    <w:rsid w:val="00A802D0"/>
    <w:rsid w:val="00A8131C"/>
    <w:rsid w:val="00A83CFF"/>
    <w:rsid w:val="00A852B5"/>
    <w:rsid w:val="00A926F5"/>
    <w:rsid w:val="00A96514"/>
    <w:rsid w:val="00A96693"/>
    <w:rsid w:val="00A9788C"/>
    <w:rsid w:val="00AA17F3"/>
    <w:rsid w:val="00AA360A"/>
    <w:rsid w:val="00AA3B4A"/>
    <w:rsid w:val="00AA3CB1"/>
    <w:rsid w:val="00AA7250"/>
    <w:rsid w:val="00AB0302"/>
    <w:rsid w:val="00AB1B54"/>
    <w:rsid w:val="00AB5948"/>
    <w:rsid w:val="00AB59AB"/>
    <w:rsid w:val="00AD1C24"/>
    <w:rsid w:val="00AD2458"/>
    <w:rsid w:val="00AE225E"/>
    <w:rsid w:val="00AE5395"/>
    <w:rsid w:val="00AF2466"/>
    <w:rsid w:val="00B05E1D"/>
    <w:rsid w:val="00B07A94"/>
    <w:rsid w:val="00B118C2"/>
    <w:rsid w:val="00B11A12"/>
    <w:rsid w:val="00B13617"/>
    <w:rsid w:val="00B24B83"/>
    <w:rsid w:val="00B4271B"/>
    <w:rsid w:val="00B45B9B"/>
    <w:rsid w:val="00B469AF"/>
    <w:rsid w:val="00B51A25"/>
    <w:rsid w:val="00B6005E"/>
    <w:rsid w:val="00B617D4"/>
    <w:rsid w:val="00B65257"/>
    <w:rsid w:val="00B67AC2"/>
    <w:rsid w:val="00B81412"/>
    <w:rsid w:val="00B82254"/>
    <w:rsid w:val="00B916DA"/>
    <w:rsid w:val="00B92453"/>
    <w:rsid w:val="00B94FD0"/>
    <w:rsid w:val="00BA6290"/>
    <w:rsid w:val="00BA6635"/>
    <w:rsid w:val="00BB3F16"/>
    <w:rsid w:val="00BB422F"/>
    <w:rsid w:val="00BB6F17"/>
    <w:rsid w:val="00BC5BBC"/>
    <w:rsid w:val="00BC70F4"/>
    <w:rsid w:val="00BD27B4"/>
    <w:rsid w:val="00BD38A8"/>
    <w:rsid w:val="00BE447E"/>
    <w:rsid w:val="00BE49EE"/>
    <w:rsid w:val="00BE67E2"/>
    <w:rsid w:val="00BF356C"/>
    <w:rsid w:val="00BF52FA"/>
    <w:rsid w:val="00BF5D31"/>
    <w:rsid w:val="00BF772D"/>
    <w:rsid w:val="00C008A9"/>
    <w:rsid w:val="00C01131"/>
    <w:rsid w:val="00C063C9"/>
    <w:rsid w:val="00C1393C"/>
    <w:rsid w:val="00C14459"/>
    <w:rsid w:val="00C14A1E"/>
    <w:rsid w:val="00C16B05"/>
    <w:rsid w:val="00C2753F"/>
    <w:rsid w:val="00C36AC4"/>
    <w:rsid w:val="00C43A2B"/>
    <w:rsid w:val="00C45F49"/>
    <w:rsid w:val="00C46E95"/>
    <w:rsid w:val="00C47D81"/>
    <w:rsid w:val="00C50620"/>
    <w:rsid w:val="00C54917"/>
    <w:rsid w:val="00C71C92"/>
    <w:rsid w:val="00C73EE0"/>
    <w:rsid w:val="00C774ED"/>
    <w:rsid w:val="00C80CA9"/>
    <w:rsid w:val="00C90227"/>
    <w:rsid w:val="00C95DAA"/>
    <w:rsid w:val="00CA276E"/>
    <w:rsid w:val="00CA5E43"/>
    <w:rsid w:val="00CA75C1"/>
    <w:rsid w:val="00CB0C59"/>
    <w:rsid w:val="00CB4CA5"/>
    <w:rsid w:val="00CB6753"/>
    <w:rsid w:val="00CC4611"/>
    <w:rsid w:val="00CC72F9"/>
    <w:rsid w:val="00CD4747"/>
    <w:rsid w:val="00CD52B7"/>
    <w:rsid w:val="00CE06CD"/>
    <w:rsid w:val="00CF568A"/>
    <w:rsid w:val="00CF6DC8"/>
    <w:rsid w:val="00D00FF7"/>
    <w:rsid w:val="00D027B4"/>
    <w:rsid w:val="00D1432C"/>
    <w:rsid w:val="00D27A74"/>
    <w:rsid w:val="00D3090E"/>
    <w:rsid w:val="00D339AC"/>
    <w:rsid w:val="00D34EF6"/>
    <w:rsid w:val="00D37592"/>
    <w:rsid w:val="00D40386"/>
    <w:rsid w:val="00D55C9C"/>
    <w:rsid w:val="00D5697B"/>
    <w:rsid w:val="00D57015"/>
    <w:rsid w:val="00D5743D"/>
    <w:rsid w:val="00D616FE"/>
    <w:rsid w:val="00D664C0"/>
    <w:rsid w:val="00D7477B"/>
    <w:rsid w:val="00D74D8C"/>
    <w:rsid w:val="00D87DA5"/>
    <w:rsid w:val="00DA4552"/>
    <w:rsid w:val="00DA5DE5"/>
    <w:rsid w:val="00DC06DD"/>
    <w:rsid w:val="00DC419A"/>
    <w:rsid w:val="00DD0CF6"/>
    <w:rsid w:val="00DD15B8"/>
    <w:rsid w:val="00DD23AD"/>
    <w:rsid w:val="00DD47DB"/>
    <w:rsid w:val="00DD566B"/>
    <w:rsid w:val="00DD79B5"/>
    <w:rsid w:val="00DE336F"/>
    <w:rsid w:val="00DF194A"/>
    <w:rsid w:val="00DF45B9"/>
    <w:rsid w:val="00E03453"/>
    <w:rsid w:val="00E034BA"/>
    <w:rsid w:val="00E072E4"/>
    <w:rsid w:val="00E0735D"/>
    <w:rsid w:val="00E251C1"/>
    <w:rsid w:val="00E33C05"/>
    <w:rsid w:val="00E37E09"/>
    <w:rsid w:val="00E47C96"/>
    <w:rsid w:val="00E57650"/>
    <w:rsid w:val="00E60C38"/>
    <w:rsid w:val="00E60EE8"/>
    <w:rsid w:val="00E627E8"/>
    <w:rsid w:val="00E63BCE"/>
    <w:rsid w:val="00E64E53"/>
    <w:rsid w:val="00E66623"/>
    <w:rsid w:val="00E70CF2"/>
    <w:rsid w:val="00E715ED"/>
    <w:rsid w:val="00E71AD5"/>
    <w:rsid w:val="00E71EFE"/>
    <w:rsid w:val="00E728A4"/>
    <w:rsid w:val="00E7670C"/>
    <w:rsid w:val="00E8674D"/>
    <w:rsid w:val="00E9371D"/>
    <w:rsid w:val="00E93B7D"/>
    <w:rsid w:val="00EA0A96"/>
    <w:rsid w:val="00EA1DE6"/>
    <w:rsid w:val="00EA312C"/>
    <w:rsid w:val="00EB0D43"/>
    <w:rsid w:val="00EB3A99"/>
    <w:rsid w:val="00EC4B55"/>
    <w:rsid w:val="00EC6C5E"/>
    <w:rsid w:val="00ED0D1B"/>
    <w:rsid w:val="00ED1066"/>
    <w:rsid w:val="00EE1876"/>
    <w:rsid w:val="00EE4A72"/>
    <w:rsid w:val="00EE50C5"/>
    <w:rsid w:val="00EE6213"/>
    <w:rsid w:val="00EF0AC5"/>
    <w:rsid w:val="00F012C3"/>
    <w:rsid w:val="00F07290"/>
    <w:rsid w:val="00F17274"/>
    <w:rsid w:val="00F22C38"/>
    <w:rsid w:val="00F35B7A"/>
    <w:rsid w:val="00F36BE4"/>
    <w:rsid w:val="00F402C0"/>
    <w:rsid w:val="00F406AA"/>
    <w:rsid w:val="00F40CB7"/>
    <w:rsid w:val="00F4255F"/>
    <w:rsid w:val="00F575FD"/>
    <w:rsid w:val="00F63342"/>
    <w:rsid w:val="00F66383"/>
    <w:rsid w:val="00F72100"/>
    <w:rsid w:val="00F90038"/>
    <w:rsid w:val="00F90059"/>
    <w:rsid w:val="00F90C03"/>
    <w:rsid w:val="00F90E80"/>
    <w:rsid w:val="00F948EF"/>
    <w:rsid w:val="00F94FFC"/>
    <w:rsid w:val="00F95285"/>
    <w:rsid w:val="00F95BBC"/>
    <w:rsid w:val="00F97744"/>
    <w:rsid w:val="00FA18F1"/>
    <w:rsid w:val="00FA4D51"/>
    <w:rsid w:val="00FA791C"/>
    <w:rsid w:val="00FB1999"/>
    <w:rsid w:val="00FB7131"/>
    <w:rsid w:val="00FC1D56"/>
    <w:rsid w:val="00FC56E4"/>
    <w:rsid w:val="00FD1EFD"/>
    <w:rsid w:val="00FD31F6"/>
    <w:rsid w:val="00FD45FE"/>
    <w:rsid w:val="00FE0F33"/>
    <w:rsid w:val="00FE71DF"/>
    <w:rsid w:val="00FF089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9400A47"/>
  <w15:chartTrackingRefBased/>
  <w15:docId w15:val="{D70FDD42-2DA6-44AE-90CC-C44B03B3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</w:tabs>
      <w:ind w:left="-1797" w:firstLine="1797"/>
      <w:outlineLvl w:val="0"/>
    </w:pPr>
    <w:rPr>
      <w:rFonts w:ascii="A4p" w:hAnsi="A4p"/>
      <w:b/>
      <w:cap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  <w:lang w:val="en-GB"/>
    </w:rPr>
  </w:style>
  <w:style w:type="paragraph" w:styleId="BodyText2">
    <w:name w:val="Body Text 2"/>
    <w:basedOn w:val="Normal"/>
    <w:link w:val="BodyText2Char"/>
    <w:rPr>
      <w:rFonts w:ascii="Arial" w:hAnsi="Arial"/>
      <w:sz w:val="28"/>
      <w:lang w:val="x-none"/>
    </w:rPr>
  </w:style>
  <w:style w:type="paragraph" w:styleId="BodyTextIndent">
    <w:name w:val="Body Text Indent"/>
    <w:basedOn w:val="Normal"/>
    <w:pPr>
      <w:ind w:left="284"/>
    </w:pPr>
    <w:rPr>
      <w:sz w:val="24"/>
    </w:rPr>
  </w:style>
  <w:style w:type="paragraph" w:styleId="BalloonText">
    <w:name w:val="Balloon Text"/>
    <w:basedOn w:val="Normal"/>
    <w:semiHidden/>
    <w:rsid w:val="00CC461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A276E"/>
    <w:rPr>
      <w:lang w:eastAsia="en-US"/>
    </w:rPr>
  </w:style>
  <w:style w:type="character" w:customStyle="1" w:styleId="FooterChar">
    <w:name w:val="Footer Char"/>
    <w:link w:val="Footer"/>
    <w:uiPriority w:val="99"/>
    <w:rsid w:val="00A0681E"/>
    <w:rPr>
      <w:lang w:eastAsia="en-US"/>
    </w:rPr>
  </w:style>
  <w:style w:type="character" w:styleId="Hyperlink">
    <w:name w:val="Hyperlink"/>
    <w:rsid w:val="00A0681E"/>
    <w:rPr>
      <w:color w:val="0000FF"/>
      <w:u w:val="single"/>
    </w:rPr>
  </w:style>
  <w:style w:type="character" w:customStyle="1" w:styleId="BodyText2Char">
    <w:name w:val="Body Text 2 Char"/>
    <w:link w:val="BodyText2"/>
    <w:rsid w:val="00FF0B93"/>
    <w:rPr>
      <w:rFonts w:ascii="Arial" w:hAnsi="Arial" w:cs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6165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USE\My%20Documents\&#1054;&#1041;&#1065;&#1040;\&#1047;&#1072;&#1087;&#1086;&#1074;&#1077;&#1076;%20&#1089;&#1098;&#1073;&#1086;&#1090;&#1072;%20&#1080;%20&#1085;&#1077;&#1076;&#1077;&#1083;&#1103;%20&#1044;&#105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00D5F-D46A-4D95-86F2-E41108D1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Заповед събота и неделя ДС</Template>
  <TotalTime>13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KTZP</Company>
  <LinksUpToDate>false</LinksUpToDate>
  <CharactersWithSpaces>1435</CharactersWithSpaces>
  <SharedDoc>false</SharedDoc>
  <HLinks>
    <vt:vector size="6" baseType="variant"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mailto:info@kzp.bg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nkt</dc:creator>
  <cp:keywords/>
  <cp:lastModifiedBy>Марияна Георгиева Иванова-Колева</cp:lastModifiedBy>
  <cp:revision>4</cp:revision>
  <cp:lastPrinted>2024-10-24T11:17:00Z</cp:lastPrinted>
  <dcterms:created xsi:type="dcterms:W3CDTF">2024-10-24T11:01:00Z</dcterms:created>
  <dcterms:modified xsi:type="dcterms:W3CDTF">2024-10-24T11:17:00Z</dcterms:modified>
</cp:coreProperties>
</file>